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98898" w14:textId="77777777" w:rsidR="00951D2F" w:rsidRDefault="00813443" w:rsidP="00951D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5A163E" w14:textId="77777777" w:rsidR="004E7DEC" w:rsidRDefault="00951D2F" w:rsidP="004E7DEC">
      <w:pPr>
        <w:pStyle w:val="Bezproreda"/>
        <w:rPr>
          <w:rFonts w:ascii="Times New Roman" w:hAnsi="Times New Roman"/>
          <w:sz w:val="24"/>
          <w:szCs w:val="24"/>
        </w:rPr>
      </w:pPr>
      <w:r w:rsidRPr="00C84F1F">
        <w:rPr>
          <w:rFonts w:ascii="Times New Roman" w:hAnsi="Times New Roman"/>
          <w:sz w:val="24"/>
          <w:szCs w:val="24"/>
        </w:rPr>
        <w:tab/>
      </w:r>
      <w:r w:rsidRPr="00C84F1F">
        <w:rPr>
          <w:rFonts w:ascii="Times New Roman" w:hAnsi="Times New Roman"/>
          <w:sz w:val="24"/>
          <w:szCs w:val="24"/>
        </w:rPr>
        <w:tab/>
      </w:r>
      <w:r w:rsidRPr="00C84F1F">
        <w:rPr>
          <w:rFonts w:ascii="Times New Roman" w:hAnsi="Times New Roman"/>
          <w:sz w:val="24"/>
          <w:szCs w:val="24"/>
        </w:rPr>
        <w:tab/>
      </w:r>
      <w:r w:rsidRPr="00C84F1F">
        <w:rPr>
          <w:rFonts w:ascii="Times New Roman" w:hAnsi="Times New Roman"/>
          <w:sz w:val="24"/>
          <w:szCs w:val="24"/>
        </w:rPr>
        <w:tab/>
      </w:r>
      <w:r w:rsidRPr="00C84F1F">
        <w:rPr>
          <w:rFonts w:ascii="Times New Roman" w:hAnsi="Times New Roman"/>
          <w:sz w:val="24"/>
          <w:szCs w:val="24"/>
        </w:rPr>
        <w:tab/>
      </w:r>
      <w:r w:rsidRPr="00C84F1F">
        <w:rPr>
          <w:rFonts w:ascii="Times New Roman" w:hAnsi="Times New Roman"/>
          <w:sz w:val="24"/>
          <w:szCs w:val="24"/>
        </w:rPr>
        <w:tab/>
      </w:r>
      <w:r w:rsidRPr="00C84F1F">
        <w:rPr>
          <w:rFonts w:ascii="Times New Roman" w:hAnsi="Times New Roman"/>
          <w:sz w:val="24"/>
          <w:szCs w:val="24"/>
        </w:rPr>
        <w:tab/>
      </w:r>
      <w:r w:rsidRPr="00C84F1F">
        <w:rPr>
          <w:rFonts w:ascii="Times New Roman" w:hAnsi="Times New Roman"/>
          <w:sz w:val="24"/>
          <w:szCs w:val="24"/>
        </w:rPr>
        <w:tab/>
      </w:r>
      <w:r w:rsidRPr="00C84F1F">
        <w:rPr>
          <w:rFonts w:ascii="Times New Roman" w:hAnsi="Times New Roman"/>
          <w:sz w:val="24"/>
          <w:szCs w:val="24"/>
        </w:rPr>
        <w:tab/>
      </w:r>
    </w:p>
    <w:p w14:paraId="4A143F6F" w14:textId="77777777" w:rsidR="003C4AF2" w:rsidRPr="00841CC3" w:rsidRDefault="003C4AF2" w:rsidP="004E7DEC">
      <w:pPr>
        <w:pStyle w:val="Bezproreda"/>
        <w:rPr>
          <w:rFonts w:ascii="Times New Roman" w:hAnsi="Times New Roman"/>
          <w:sz w:val="24"/>
          <w:szCs w:val="24"/>
        </w:rPr>
      </w:pPr>
      <w:r w:rsidRPr="00841CC3">
        <w:rPr>
          <w:rFonts w:ascii="Times New Roman" w:hAnsi="Times New Roman"/>
          <w:b/>
          <w:bCs/>
          <w:sz w:val="24"/>
          <w:szCs w:val="24"/>
        </w:rPr>
        <w:t>PRVA EKONOMSKA ŠKOLA</w:t>
      </w:r>
    </w:p>
    <w:p w14:paraId="05D2695B" w14:textId="61D89087" w:rsidR="003C4AF2" w:rsidRPr="00841CC3" w:rsidRDefault="003C4AF2" w:rsidP="003C4AF2">
      <w:pPr>
        <w:rPr>
          <w:bCs/>
        </w:rPr>
      </w:pPr>
      <w:r w:rsidRPr="00841CC3">
        <w:rPr>
          <w:bCs/>
        </w:rPr>
        <w:t>Z</w:t>
      </w:r>
      <w:r w:rsidR="00997225" w:rsidRPr="00841CC3">
        <w:rPr>
          <w:bCs/>
        </w:rPr>
        <w:t>agreb</w:t>
      </w:r>
      <w:r w:rsidRPr="00841CC3">
        <w:rPr>
          <w:bCs/>
        </w:rPr>
        <w:t>, Medulićeva 33</w:t>
      </w:r>
    </w:p>
    <w:p w14:paraId="200187FC" w14:textId="77777777" w:rsidR="00293F27" w:rsidRPr="00841CC3" w:rsidRDefault="00293F27" w:rsidP="003C4AF2"/>
    <w:p w14:paraId="75CA8312" w14:textId="54BDEFA8" w:rsidR="003C4AF2" w:rsidRPr="00841CC3" w:rsidRDefault="003C4AF2" w:rsidP="003C4AF2">
      <w:r w:rsidRPr="00841CC3">
        <w:t xml:space="preserve">KLASA: </w:t>
      </w:r>
      <w:r w:rsidR="0017478F">
        <w:t xml:space="preserve"> 007-04/26</w:t>
      </w:r>
      <w:r w:rsidR="00CA2781">
        <w:t>-01/</w:t>
      </w:r>
      <w:r w:rsidR="00DA5BD7">
        <w:t>9</w:t>
      </w:r>
    </w:p>
    <w:p w14:paraId="7513300A" w14:textId="2693D64F" w:rsidR="00293F27" w:rsidRPr="00841CC3" w:rsidRDefault="003C4AF2" w:rsidP="003C4AF2">
      <w:r w:rsidRPr="00841CC3">
        <w:t xml:space="preserve">URBROJ: </w:t>
      </w:r>
      <w:r w:rsidR="0017478F">
        <w:t>251-88-26</w:t>
      </w:r>
      <w:r w:rsidR="00737DBC">
        <w:t>/06-1</w:t>
      </w:r>
    </w:p>
    <w:p w14:paraId="7C26DC0D" w14:textId="5EBF20BE" w:rsidR="003C4AF2" w:rsidRPr="00841CC3" w:rsidRDefault="003C4AF2" w:rsidP="003C4AF2">
      <w:r w:rsidRPr="00841CC3">
        <w:t>Zagreb,</w:t>
      </w:r>
      <w:r w:rsidR="001563F3" w:rsidRPr="00841CC3">
        <w:t xml:space="preserve"> </w:t>
      </w:r>
      <w:r w:rsidR="00DA5BD7">
        <w:t>21. travnja 2026.</w:t>
      </w:r>
    </w:p>
    <w:p w14:paraId="79D4D8A1" w14:textId="77777777" w:rsidR="003C4AF2" w:rsidRPr="004E7DEC" w:rsidRDefault="003C4AF2" w:rsidP="003C4AF2">
      <w:pPr>
        <w:rPr>
          <w:sz w:val="26"/>
          <w:szCs w:val="26"/>
        </w:rPr>
      </w:pPr>
    </w:p>
    <w:p w14:paraId="758786B4" w14:textId="77777777" w:rsidR="003C4AF2" w:rsidRPr="004E7DEC" w:rsidRDefault="003C4AF2" w:rsidP="003C4AF2">
      <w:pPr>
        <w:rPr>
          <w:sz w:val="26"/>
          <w:szCs w:val="26"/>
        </w:rPr>
      </w:pPr>
    </w:p>
    <w:p w14:paraId="6B47AF15" w14:textId="40057C37" w:rsidR="00452ABD" w:rsidRPr="00452ABD" w:rsidRDefault="003C4AF2" w:rsidP="00452ABD">
      <w:pPr>
        <w:jc w:val="both"/>
      </w:pPr>
      <w:r w:rsidRPr="004E7DEC">
        <w:rPr>
          <w:sz w:val="26"/>
          <w:szCs w:val="26"/>
        </w:rPr>
        <w:tab/>
      </w:r>
      <w:r w:rsidR="00452ABD" w:rsidRPr="00452ABD">
        <w:t xml:space="preserve">Na temelju članka 9. Poslovnika o radu Školskog odbora Prve ekonomske škole, Medulićeva 33, Zagreb sazivam </w:t>
      </w:r>
      <w:r w:rsidR="00DA5BD7">
        <w:t>dvadesetsedmu</w:t>
      </w:r>
      <w:r w:rsidR="0079015D">
        <w:t xml:space="preserve"> (2</w:t>
      </w:r>
      <w:r w:rsidR="00DA5BD7">
        <w:t>7</w:t>
      </w:r>
      <w:r w:rsidR="00452ABD">
        <w:t>.)</w:t>
      </w:r>
      <w:r w:rsidR="00452ABD" w:rsidRPr="00452ABD">
        <w:t xml:space="preserve"> sjednicu Školskog</w:t>
      </w:r>
      <w:r w:rsidR="00841CC3">
        <w:t>a</w:t>
      </w:r>
      <w:r w:rsidR="00452ABD" w:rsidRPr="00452ABD">
        <w:t xml:space="preserve"> odbora Prve ekonomske škole koja će se održati </w:t>
      </w:r>
      <w:r w:rsidR="00452ABD" w:rsidRPr="00452ABD">
        <w:rPr>
          <w:b/>
        </w:rPr>
        <w:t xml:space="preserve">dana </w:t>
      </w:r>
      <w:r w:rsidR="00DA5BD7">
        <w:rPr>
          <w:b/>
        </w:rPr>
        <w:t>24</w:t>
      </w:r>
      <w:r w:rsidR="002571E8">
        <w:rPr>
          <w:b/>
        </w:rPr>
        <w:t>. travnja</w:t>
      </w:r>
      <w:r w:rsidR="00EE27A5">
        <w:rPr>
          <w:b/>
        </w:rPr>
        <w:t xml:space="preserve"> </w:t>
      </w:r>
      <w:r w:rsidR="0017478F">
        <w:rPr>
          <w:b/>
        </w:rPr>
        <w:t>2026</w:t>
      </w:r>
      <w:r w:rsidR="00452ABD" w:rsidRPr="00452ABD">
        <w:rPr>
          <w:b/>
        </w:rPr>
        <w:t>.</w:t>
      </w:r>
      <w:r w:rsidR="00BE18AC">
        <w:rPr>
          <w:b/>
        </w:rPr>
        <w:t xml:space="preserve"> </w:t>
      </w:r>
      <w:r w:rsidR="00452ABD" w:rsidRPr="00452ABD">
        <w:rPr>
          <w:b/>
        </w:rPr>
        <w:t>godine (</w:t>
      </w:r>
      <w:r w:rsidR="00DA5BD7">
        <w:rPr>
          <w:b/>
        </w:rPr>
        <w:t>petak</w:t>
      </w:r>
      <w:r w:rsidR="00452ABD" w:rsidRPr="00452ABD">
        <w:rPr>
          <w:b/>
        </w:rPr>
        <w:t xml:space="preserve">) s početkom </w:t>
      </w:r>
      <w:r w:rsidR="00452ABD" w:rsidRPr="00975108">
        <w:rPr>
          <w:b/>
        </w:rPr>
        <w:t xml:space="preserve">u </w:t>
      </w:r>
      <w:r w:rsidR="004B2A38" w:rsidRPr="00975108">
        <w:rPr>
          <w:b/>
        </w:rPr>
        <w:t xml:space="preserve"> </w:t>
      </w:r>
      <w:r w:rsidR="0017478F" w:rsidRPr="00975108">
        <w:rPr>
          <w:b/>
        </w:rPr>
        <w:t>1</w:t>
      </w:r>
      <w:r w:rsidR="00DA5BD7">
        <w:rPr>
          <w:b/>
        </w:rPr>
        <w:t>7</w:t>
      </w:r>
      <w:r w:rsidR="00943FC0">
        <w:rPr>
          <w:b/>
        </w:rPr>
        <w:t>:00</w:t>
      </w:r>
      <w:r w:rsidR="00DA5BD7">
        <w:rPr>
          <w:b/>
        </w:rPr>
        <w:t xml:space="preserve"> </w:t>
      </w:r>
      <w:r w:rsidR="00452ABD" w:rsidRPr="00452ABD">
        <w:rPr>
          <w:b/>
        </w:rPr>
        <w:t xml:space="preserve">sati u </w:t>
      </w:r>
      <w:r w:rsidR="00B74763">
        <w:rPr>
          <w:b/>
        </w:rPr>
        <w:t xml:space="preserve">Prvoj ekonomskoj školi, Medulićeva 33, </w:t>
      </w:r>
      <w:r w:rsidR="00EB064A">
        <w:rPr>
          <w:b/>
        </w:rPr>
        <w:t>Zagreb</w:t>
      </w:r>
      <w:r w:rsidR="00B74763">
        <w:rPr>
          <w:b/>
        </w:rPr>
        <w:t>.</w:t>
      </w:r>
    </w:p>
    <w:p w14:paraId="3814B709" w14:textId="77777777" w:rsidR="003C4AF2" w:rsidRPr="004E7DEC" w:rsidRDefault="003C4AF2" w:rsidP="003C4AF2">
      <w:pPr>
        <w:jc w:val="both"/>
      </w:pPr>
    </w:p>
    <w:p w14:paraId="0DBE983C" w14:textId="77777777" w:rsidR="00C01AA0" w:rsidRPr="004E7DEC" w:rsidRDefault="00C01AA0" w:rsidP="003C4AF2">
      <w:pPr>
        <w:rPr>
          <w:sz w:val="26"/>
          <w:szCs w:val="26"/>
        </w:rPr>
      </w:pPr>
    </w:p>
    <w:p w14:paraId="7F056D18" w14:textId="5D576854" w:rsidR="00943FC0" w:rsidRPr="00943FC0" w:rsidRDefault="003C4AF2" w:rsidP="003C4AF2">
      <w:r w:rsidRPr="004E7DEC">
        <w:t>Za sjednicu Školskoga odbora predlažem sljedeći:</w:t>
      </w:r>
    </w:p>
    <w:p w14:paraId="11A924CA" w14:textId="77777777" w:rsidR="003C4AF2" w:rsidRPr="004E7DEC" w:rsidRDefault="003C4AF2" w:rsidP="003C4AF2">
      <w:pPr>
        <w:rPr>
          <w:sz w:val="26"/>
          <w:szCs w:val="26"/>
        </w:rPr>
      </w:pPr>
    </w:p>
    <w:p w14:paraId="20F506F1" w14:textId="77777777" w:rsidR="003C4AF2" w:rsidRPr="004E7DEC" w:rsidRDefault="003C4AF2" w:rsidP="003C4AF2">
      <w:pPr>
        <w:jc w:val="center"/>
        <w:rPr>
          <w:b/>
          <w:sz w:val="26"/>
          <w:szCs w:val="26"/>
        </w:rPr>
      </w:pPr>
      <w:r w:rsidRPr="004E7DEC">
        <w:rPr>
          <w:b/>
          <w:sz w:val="26"/>
          <w:szCs w:val="26"/>
        </w:rPr>
        <w:t>DNEVNI RED</w:t>
      </w:r>
    </w:p>
    <w:p w14:paraId="73180FCF" w14:textId="77777777" w:rsidR="003C4AF2" w:rsidRPr="004E7DEC" w:rsidRDefault="003C4AF2" w:rsidP="003C4AF2">
      <w:pPr>
        <w:spacing w:line="360" w:lineRule="auto"/>
        <w:jc w:val="both"/>
      </w:pPr>
    </w:p>
    <w:p w14:paraId="7D23643E" w14:textId="5FD72537" w:rsidR="003C4AF2" w:rsidRDefault="00452ABD" w:rsidP="003C4AF2">
      <w:pPr>
        <w:pStyle w:val="Bezproreda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Verifikacija zapisnika s</w:t>
      </w:r>
      <w:r w:rsidR="00340E40">
        <w:rPr>
          <w:rFonts w:ascii="Times New Roman" w:hAnsi="Times New Roman"/>
          <w:sz w:val="24"/>
        </w:rPr>
        <w:t xml:space="preserve"> </w:t>
      </w:r>
      <w:r w:rsidR="002571E8">
        <w:rPr>
          <w:rFonts w:ascii="Times New Roman" w:hAnsi="Times New Roman"/>
          <w:sz w:val="24"/>
        </w:rPr>
        <w:t>dvadeset</w:t>
      </w:r>
      <w:r w:rsidR="00DA5BD7">
        <w:rPr>
          <w:rFonts w:ascii="Times New Roman" w:hAnsi="Times New Roman"/>
          <w:sz w:val="24"/>
        </w:rPr>
        <w:t>šeste</w:t>
      </w:r>
      <w:r w:rsidR="00CA2781">
        <w:rPr>
          <w:rFonts w:ascii="Times New Roman" w:hAnsi="Times New Roman"/>
          <w:sz w:val="24"/>
        </w:rPr>
        <w:t xml:space="preserve"> </w:t>
      </w:r>
      <w:r w:rsidR="00B74763">
        <w:rPr>
          <w:rFonts w:ascii="Times New Roman" w:hAnsi="Times New Roman"/>
          <w:sz w:val="24"/>
        </w:rPr>
        <w:t>(</w:t>
      </w:r>
      <w:r w:rsidR="0079015D">
        <w:rPr>
          <w:rFonts w:ascii="Times New Roman" w:hAnsi="Times New Roman"/>
          <w:sz w:val="24"/>
        </w:rPr>
        <w:t>2</w:t>
      </w:r>
      <w:r w:rsidR="00DA5BD7">
        <w:rPr>
          <w:rFonts w:ascii="Times New Roman" w:hAnsi="Times New Roman"/>
          <w:sz w:val="24"/>
        </w:rPr>
        <w:t>6</w:t>
      </w:r>
      <w:r w:rsidR="00B74763">
        <w:rPr>
          <w:rFonts w:ascii="Times New Roman" w:hAnsi="Times New Roman"/>
          <w:sz w:val="24"/>
        </w:rPr>
        <w:t>.)</w:t>
      </w:r>
      <w:r w:rsidR="008E4C18">
        <w:rPr>
          <w:rFonts w:ascii="Times New Roman" w:hAnsi="Times New Roman"/>
          <w:sz w:val="24"/>
        </w:rPr>
        <w:t xml:space="preserve"> sjednice Školskog odbora</w:t>
      </w:r>
      <w:r w:rsidR="004B2A38">
        <w:rPr>
          <w:rFonts w:ascii="Times New Roman" w:hAnsi="Times New Roman"/>
          <w:sz w:val="24"/>
        </w:rPr>
        <w:t xml:space="preserve"> održane dana </w:t>
      </w:r>
      <w:r w:rsidR="00DA5BD7">
        <w:rPr>
          <w:rFonts w:ascii="Times New Roman" w:hAnsi="Times New Roman"/>
          <w:sz w:val="24"/>
        </w:rPr>
        <w:t>15</w:t>
      </w:r>
      <w:r w:rsidR="0079015D">
        <w:rPr>
          <w:rFonts w:ascii="Times New Roman" w:hAnsi="Times New Roman"/>
          <w:sz w:val="24"/>
        </w:rPr>
        <w:t xml:space="preserve">. </w:t>
      </w:r>
      <w:r w:rsidR="00A42F1C">
        <w:rPr>
          <w:rFonts w:ascii="Times New Roman" w:hAnsi="Times New Roman"/>
          <w:sz w:val="24"/>
        </w:rPr>
        <w:t xml:space="preserve">travnja </w:t>
      </w:r>
      <w:r w:rsidR="00EE27A5">
        <w:rPr>
          <w:rFonts w:ascii="Times New Roman" w:hAnsi="Times New Roman"/>
          <w:sz w:val="24"/>
        </w:rPr>
        <w:t xml:space="preserve">2026. </w:t>
      </w:r>
      <w:r w:rsidR="00943FC0">
        <w:rPr>
          <w:rFonts w:ascii="Times New Roman" w:hAnsi="Times New Roman"/>
          <w:sz w:val="24"/>
        </w:rPr>
        <w:t>godine;</w:t>
      </w:r>
      <w:bookmarkStart w:id="0" w:name="_GoBack"/>
      <w:bookmarkEnd w:id="0"/>
    </w:p>
    <w:p w14:paraId="05AE9A87" w14:textId="5BBB8A5B" w:rsidR="00A14B9A" w:rsidRDefault="00943FC0" w:rsidP="003C4AF2">
      <w:pPr>
        <w:pStyle w:val="Bezproreda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Kadrovska pitanja;</w:t>
      </w:r>
    </w:p>
    <w:p w14:paraId="44B79F46" w14:textId="6391739E" w:rsidR="00943FC0" w:rsidRDefault="00943FC0" w:rsidP="003C4AF2">
      <w:pPr>
        <w:pStyle w:val="Bezproreda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Izmjene Kućnog reda Prve ekonomske škole;</w:t>
      </w:r>
    </w:p>
    <w:p w14:paraId="780214C0" w14:textId="71DA9CAC" w:rsidR="00841CC3" w:rsidRPr="008E4C18" w:rsidRDefault="00841CC3" w:rsidP="003C4AF2">
      <w:pPr>
        <w:pStyle w:val="Bezproreda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Razno.</w:t>
      </w:r>
    </w:p>
    <w:p w14:paraId="7BAF9C61" w14:textId="2FED84FF" w:rsidR="006B3C44" w:rsidRDefault="006B3C44" w:rsidP="0092312E">
      <w:pPr>
        <w:ind w:left="360"/>
      </w:pPr>
    </w:p>
    <w:p w14:paraId="75F7C7D2" w14:textId="0417E5CB" w:rsidR="006D1A28" w:rsidRDefault="008E4C18" w:rsidP="00F20157">
      <w:r>
        <w:t xml:space="preserve">      </w:t>
      </w:r>
    </w:p>
    <w:p w14:paraId="4CE8C1AE" w14:textId="016879F0" w:rsidR="003C4AF2" w:rsidRDefault="003C4AF2" w:rsidP="00DC7084"/>
    <w:p w14:paraId="4F69E6B1" w14:textId="77777777" w:rsidR="00B37C48" w:rsidRPr="004E7DEC" w:rsidRDefault="00B37C48" w:rsidP="00DC7084"/>
    <w:p w14:paraId="77C88474" w14:textId="07272E64" w:rsidR="003C4AF2" w:rsidRPr="004E7DEC" w:rsidRDefault="003C4AF2" w:rsidP="00A3674B">
      <w:pPr>
        <w:ind w:left="4956"/>
      </w:pPr>
      <w:r w:rsidRPr="004E7DEC">
        <w:t xml:space="preserve">   </w:t>
      </w:r>
      <w:r w:rsidR="00452ABD">
        <w:t>Predsjedni</w:t>
      </w:r>
      <w:r w:rsidR="0092312E">
        <w:t>ca</w:t>
      </w:r>
      <w:r w:rsidR="00452ABD">
        <w:t xml:space="preserve"> Školskog odbora:</w:t>
      </w:r>
    </w:p>
    <w:p w14:paraId="05FE48E6" w14:textId="15969683" w:rsidR="00C71187" w:rsidRDefault="003C4AF2" w:rsidP="00AA7D3B">
      <w:pPr>
        <w:ind w:left="4248" w:firstLine="708"/>
      </w:pPr>
      <w:r w:rsidRPr="004E7DEC">
        <w:t xml:space="preserve">  </w:t>
      </w:r>
      <w:r w:rsidR="00A3674B">
        <w:t xml:space="preserve">    </w:t>
      </w:r>
      <w:r w:rsidRPr="004E7DEC">
        <w:t xml:space="preserve"> </w:t>
      </w:r>
      <w:r w:rsidR="0092312E">
        <w:t xml:space="preserve">Ivana </w:t>
      </w:r>
      <w:proofErr w:type="spellStart"/>
      <w:r w:rsidR="0092312E">
        <w:t>Šupuković</w:t>
      </w:r>
      <w:proofErr w:type="spellEnd"/>
      <w:r w:rsidR="0092312E">
        <w:t>, dipl.</w:t>
      </w:r>
      <w:r w:rsidR="007C4D5C">
        <w:t xml:space="preserve"> </w:t>
      </w:r>
      <w:proofErr w:type="spellStart"/>
      <w:r w:rsidR="0092312E">
        <w:t>iur</w:t>
      </w:r>
      <w:proofErr w:type="spellEnd"/>
      <w:r w:rsidR="0092312E">
        <w:t>.</w:t>
      </w:r>
    </w:p>
    <w:p w14:paraId="5A16A778" w14:textId="32238CF2" w:rsidR="00AA7D3B" w:rsidRPr="00AA7D3B" w:rsidRDefault="00AA7D3B" w:rsidP="00AA7D3B">
      <w:pPr>
        <w:rPr>
          <w:rFonts w:eastAsia="MS UI Gothic"/>
        </w:rPr>
      </w:pPr>
    </w:p>
    <w:p w14:paraId="18E2FE67" w14:textId="57466AC4" w:rsidR="00AA7D3B" w:rsidRPr="00AA7D3B" w:rsidRDefault="00AA7D3B" w:rsidP="00AA7D3B">
      <w:pPr>
        <w:rPr>
          <w:rFonts w:eastAsia="MS UI Gothic"/>
        </w:rPr>
      </w:pPr>
    </w:p>
    <w:p w14:paraId="437AC7A1" w14:textId="46D38008" w:rsidR="00AA7D3B" w:rsidRDefault="00AA7D3B" w:rsidP="00AA7D3B"/>
    <w:p w14:paraId="3AE38434" w14:textId="77777777" w:rsidR="00943FC0" w:rsidRDefault="00943FC0" w:rsidP="00AA7D3B"/>
    <w:p w14:paraId="35C5ACF4" w14:textId="77777777" w:rsidR="00D0066D" w:rsidRDefault="00D0066D" w:rsidP="00AA7D3B"/>
    <w:p w14:paraId="0FB30525" w14:textId="77020948" w:rsidR="00AA7D3B" w:rsidRPr="00285FFE" w:rsidRDefault="00AA7D3B" w:rsidP="00AA7D3B">
      <w:pPr>
        <w:rPr>
          <w:rFonts w:eastAsia="MS UI Gothic"/>
          <w:i/>
          <w:iCs/>
        </w:rPr>
      </w:pPr>
      <w:r w:rsidRPr="00285FFE">
        <w:rPr>
          <w:rFonts w:eastAsia="MS UI Gothic"/>
          <w:i/>
          <w:iCs/>
        </w:rPr>
        <w:t>DOSTAVITI:</w:t>
      </w:r>
    </w:p>
    <w:p w14:paraId="242B1534" w14:textId="0B903D2E" w:rsidR="00AA7D3B" w:rsidRDefault="00AA7D3B" w:rsidP="00AA7D3B">
      <w:pPr>
        <w:rPr>
          <w:rFonts w:eastAsia="MS UI Gothic"/>
          <w:i/>
          <w:iCs/>
        </w:rPr>
      </w:pPr>
      <w:r w:rsidRPr="00285FFE">
        <w:rPr>
          <w:rFonts w:eastAsia="MS UI Gothic"/>
          <w:i/>
          <w:iCs/>
        </w:rPr>
        <w:t>1. Članovima Školskog</w:t>
      </w:r>
      <w:r w:rsidR="001D4151">
        <w:rPr>
          <w:rFonts w:eastAsia="MS UI Gothic"/>
          <w:i/>
          <w:iCs/>
        </w:rPr>
        <w:t>a</w:t>
      </w:r>
      <w:r w:rsidRPr="00285FFE">
        <w:rPr>
          <w:rFonts w:eastAsia="MS UI Gothic"/>
          <w:i/>
          <w:iCs/>
        </w:rPr>
        <w:t xml:space="preserve"> odbora, elektroničkim putem</w:t>
      </w:r>
    </w:p>
    <w:p w14:paraId="36D11F2E" w14:textId="26D4A53B" w:rsidR="007037BB" w:rsidRPr="00285FFE" w:rsidRDefault="007037BB" w:rsidP="00AA7D3B">
      <w:pPr>
        <w:rPr>
          <w:rFonts w:eastAsia="MS UI Gothic"/>
          <w:i/>
          <w:iCs/>
        </w:rPr>
      </w:pPr>
      <w:r>
        <w:rPr>
          <w:rFonts w:eastAsia="MS UI Gothic"/>
          <w:i/>
          <w:iCs/>
        </w:rPr>
        <w:t xml:space="preserve">2. </w:t>
      </w:r>
      <w:r w:rsidR="00943FC0">
        <w:rPr>
          <w:rFonts w:eastAsia="MS UI Gothic"/>
          <w:i/>
          <w:iCs/>
        </w:rPr>
        <w:t>Ivana Majer</w:t>
      </w:r>
      <w:r>
        <w:rPr>
          <w:rFonts w:eastAsia="MS UI Gothic"/>
          <w:i/>
          <w:iCs/>
        </w:rPr>
        <w:t>,</w:t>
      </w:r>
      <w:r w:rsidR="00943FC0">
        <w:rPr>
          <w:rFonts w:eastAsia="MS UI Gothic"/>
          <w:i/>
          <w:iCs/>
        </w:rPr>
        <w:t xml:space="preserve"> vršitelj dužnosti</w:t>
      </w:r>
      <w:r>
        <w:rPr>
          <w:rFonts w:eastAsia="MS UI Gothic"/>
          <w:i/>
          <w:iCs/>
        </w:rPr>
        <w:t xml:space="preserve"> ravnatelj</w:t>
      </w:r>
      <w:r w:rsidR="00943FC0">
        <w:rPr>
          <w:rFonts w:eastAsia="MS UI Gothic"/>
          <w:i/>
          <w:iCs/>
        </w:rPr>
        <w:t>a</w:t>
      </w:r>
      <w:r>
        <w:rPr>
          <w:rFonts w:eastAsia="MS UI Gothic"/>
          <w:i/>
          <w:iCs/>
        </w:rPr>
        <w:t>, elektroničkim putem</w:t>
      </w:r>
    </w:p>
    <w:p w14:paraId="69E41DCF" w14:textId="75558668" w:rsidR="00AA7D3B" w:rsidRPr="00285FFE" w:rsidRDefault="007037BB" w:rsidP="00AA7D3B">
      <w:pPr>
        <w:rPr>
          <w:rFonts w:eastAsia="MS UI Gothic"/>
          <w:i/>
          <w:iCs/>
        </w:rPr>
      </w:pPr>
      <w:r>
        <w:rPr>
          <w:rFonts w:eastAsia="MS UI Gothic"/>
          <w:i/>
          <w:iCs/>
        </w:rPr>
        <w:t>3</w:t>
      </w:r>
      <w:r w:rsidR="00AA7D3B" w:rsidRPr="00285FFE">
        <w:rPr>
          <w:rFonts w:eastAsia="MS UI Gothic"/>
          <w:i/>
          <w:iCs/>
        </w:rPr>
        <w:t xml:space="preserve">. </w:t>
      </w:r>
      <w:r w:rsidR="00285FFE" w:rsidRPr="00285FFE">
        <w:rPr>
          <w:rFonts w:eastAsia="MS UI Gothic"/>
          <w:i/>
          <w:iCs/>
        </w:rPr>
        <w:t>Oglasna ploča Škole, ovdje</w:t>
      </w:r>
    </w:p>
    <w:p w14:paraId="5D26DBAC" w14:textId="71792446" w:rsidR="00285FFE" w:rsidRPr="00285FFE" w:rsidRDefault="007037BB" w:rsidP="00AA7D3B">
      <w:pPr>
        <w:rPr>
          <w:rFonts w:eastAsia="MS UI Gothic"/>
          <w:i/>
          <w:iCs/>
        </w:rPr>
      </w:pPr>
      <w:r>
        <w:rPr>
          <w:rFonts w:eastAsia="MS UI Gothic"/>
          <w:i/>
          <w:iCs/>
        </w:rPr>
        <w:t>4</w:t>
      </w:r>
      <w:r w:rsidR="00285FFE" w:rsidRPr="00285FFE">
        <w:rPr>
          <w:rFonts w:eastAsia="MS UI Gothic"/>
          <w:i/>
          <w:iCs/>
        </w:rPr>
        <w:t>. Mrežna stranica Škole</w:t>
      </w:r>
    </w:p>
    <w:p w14:paraId="55097C1E" w14:textId="501E25EE" w:rsidR="00285FFE" w:rsidRPr="00285FFE" w:rsidRDefault="007037BB" w:rsidP="00AA7D3B">
      <w:pPr>
        <w:rPr>
          <w:rFonts w:eastAsia="MS UI Gothic"/>
          <w:i/>
          <w:iCs/>
        </w:rPr>
      </w:pPr>
      <w:r>
        <w:rPr>
          <w:rFonts w:eastAsia="MS UI Gothic"/>
          <w:i/>
          <w:iCs/>
        </w:rPr>
        <w:t>5</w:t>
      </w:r>
      <w:r w:rsidR="00285FFE" w:rsidRPr="00285FFE">
        <w:rPr>
          <w:rFonts w:eastAsia="MS UI Gothic"/>
          <w:i/>
          <w:iCs/>
        </w:rPr>
        <w:t>. Arhiv, ovdje</w:t>
      </w:r>
    </w:p>
    <w:sectPr w:rsidR="00285FFE" w:rsidRPr="00285F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4D2D6" w14:textId="77777777" w:rsidR="00CB341D" w:rsidRDefault="00CB341D" w:rsidP="000C1679">
      <w:r>
        <w:separator/>
      </w:r>
    </w:p>
  </w:endnote>
  <w:endnote w:type="continuationSeparator" w:id="0">
    <w:p w14:paraId="7A686E0A" w14:textId="77777777" w:rsidR="00CB341D" w:rsidRDefault="00CB341D" w:rsidP="000C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CADD" w14:textId="69F5D309" w:rsidR="006003FB" w:rsidRPr="007A4923" w:rsidRDefault="006003FB" w:rsidP="00242C3B">
    <w:pPr>
      <w:pStyle w:val="Podnoje"/>
      <w:jc w:val="center"/>
      <w:rPr>
        <w:rFonts w:ascii="Bradley Hand ITC" w:hAnsi="Bradley Hand ITC"/>
        <w:i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1B057" w14:textId="77777777" w:rsidR="00CB341D" w:rsidRDefault="00CB341D" w:rsidP="000C1679">
      <w:r>
        <w:separator/>
      </w:r>
    </w:p>
  </w:footnote>
  <w:footnote w:type="continuationSeparator" w:id="0">
    <w:p w14:paraId="62E47312" w14:textId="77777777" w:rsidR="00CB341D" w:rsidRDefault="00CB341D" w:rsidP="000C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50229" w14:textId="3F9783BB" w:rsidR="002F12A6" w:rsidRPr="002F12A6" w:rsidRDefault="008E4331" w:rsidP="00B74763">
    <w:pPr>
      <w:pStyle w:val="Zaglavlje"/>
      <w:rPr>
        <w:rFonts w:ascii="Franklin Gothic Book" w:hAnsi="Franklin Gothic Book"/>
        <w:color w:val="808080" w:themeColor="background1" w:themeShade="80"/>
        <w:sz w:val="18"/>
        <w:szCs w:val="18"/>
      </w:rPr>
    </w:pPr>
    <w:r w:rsidRPr="009010DC">
      <w:rPr>
        <w:rFonts w:ascii="Verdana" w:hAnsi="Verdana"/>
        <w:noProof/>
        <w:sz w:val="20"/>
        <w:szCs w:val="20"/>
        <w:lang w:val="en-GB" w:eastAsia="en-GB"/>
      </w:rPr>
      <w:drawing>
        <wp:inline distT="0" distB="0" distL="0" distR="0" wp14:anchorId="5C600AD1" wp14:editId="6B8BE032">
          <wp:extent cx="1819275" cy="561741"/>
          <wp:effectExtent l="0" t="0" r="0" b="0"/>
          <wp:docPr id="3" name="Slika 3" descr="http://www.ss-prva-ekonomska-zg.skole.hr/upload/ss-prva-ekonomska-zg/images/headers/Image/slike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s-prva-ekonomska-zg.skole.hr/upload/ss-prva-ekonomska-zg/images/headers/Image/slike/heade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" t="17379" r="61519" b="53770"/>
                  <a:stretch/>
                </pic:blipFill>
                <pic:spPr bwMode="auto">
                  <a:xfrm>
                    <a:off x="0" y="0"/>
                    <a:ext cx="1819275" cy="5617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F12A6">
      <w:tab/>
    </w:r>
    <w:r w:rsidR="002F12A6">
      <w:tab/>
    </w:r>
  </w:p>
  <w:p w14:paraId="2EC0BF54" w14:textId="77777777" w:rsidR="002F12A6" w:rsidRDefault="002F12A6" w:rsidP="008E4331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7C94"/>
    <w:multiLevelType w:val="hybridMultilevel"/>
    <w:tmpl w:val="C0DA0840"/>
    <w:lvl w:ilvl="0" w:tplc="C548CD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1108"/>
    <w:multiLevelType w:val="hybridMultilevel"/>
    <w:tmpl w:val="15025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2AA4"/>
    <w:multiLevelType w:val="hybridMultilevel"/>
    <w:tmpl w:val="B44093B6"/>
    <w:lvl w:ilvl="0" w:tplc="F22C0A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076E6"/>
    <w:multiLevelType w:val="hybridMultilevel"/>
    <w:tmpl w:val="71B22564"/>
    <w:lvl w:ilvl="0" w:tplc="D57EEE4C">
      <w:start w:val="3"/>
      <w:numFmt w:val="bullet"/>
      <w:lvlText w:val="-"/>
      <w:lvlJc w:val="left"/>
      <w:pPr>
        <w:ind w:left="1065" w:hanging="360"/>
      </w:pPr>
      <w:rPr>
        <w:rFonts w:ascii="Ebrima" w:eastAsia="Calibri" w:hAnsi="Ebrim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1"/>
    <w:rsid w:val="00010D4D"/>
    <w:rsid w:val="00031701"/>
    <w:rsid w:val="00060EE2"/>
    <w:rsid w:val="00064FF3"/>
    <w:rsid w:val="000A759D"/>
    <w:rsid w:val="000B2406"/>
    <w:rsid w:val="000C1679"/>
    <w:rsid w:val="000C1EE9"/>
    <w:rsid w:val="000E2577"/>
    <w:rsid w:val="0013298E"/>
    <w:rsid w:val="001563F3"/>
    <w:rsid w:val="001567B7"/>
    <w:rsid w:val="0017478F"/>
    <w:rsid w:val="001755F2"/>
    <w:rsid w:val="0018403F"/>
    <w:rsid w:val="001C7969"/>
    <w:rsid w:val="001D4151"/>
    <w:rsid w:val="00225542"/>
    <w:rsid w:val="002326A8"/>
    <w:rsid w:val="00241059"/>
    <w:rsid w:val="00242C3B"/>
    <w:rsid w:val="002571E8"/>
    <w:rsid w:val="00262CAB"/>
    <w:rsid w:val="00273B2F"/>
    <w:rsid w:val="00276DB6"/>
    <w:rsid w:val="00281AE6"/>
    <w:rsid w:val="00282FB7"/>
    <w:rsid w:val="00285FFE"/>
    <w:rsid w:val="00290477"/>
    <w:rsid w:val="00293773"/>
    <w:rsid w:val="00293F27"/>
    <w:rsid w:val="002A234E"/>
    <w:rsid w:val="002A5CC7"/>
    <w:rsid w:val="002A66E6"/>
    <w:rsid w:val="002B5DD1"/>
    <w:rsid w:val="002D08F6"/>
    <w:rsid w:val="002D3C8A"/>
    <w:rsid w:val="002D5640"/>
    <w:rsid w:val="002F12A6"/>
    <w:rsid w:val="00336009"/>
    <w:rsid w:val="00340E40"/>
    <w:rsid w:val="00343CE9"/>
    <w:rsid w:val="0035620D"/>
    <w:rsid w:val="00381A44"/>
    <w:rsid w:val="00383519"/>
    <w:rsid w:val="00384858"/>
    <w:rsid w:val="003A4F2D"/>
    <w:rsid w:val="003B0A3F"/>
    <w:rsid w:val="003C0314"/>
    <w:rsid w:val="003C4AF2"/>
    <w:rsid w:val="003D3887"/>
    <w:rsid w:val="003D5142"/>
    <w:rsid w:val="003D5FA3"/>
    <w:rsid w:val="003E0737"/>
    <w:rsid w:val="003E170D"/>
    <w:rsid w:val="003E2328"/>
    <w:rsid w:val="00402D60"/>
    <w:rsid w:val="00426C75"/>
    <w:rsid w:val="0043487E"/>
    <w:rsid w:val="00447EBD"/>
    <w:rsid w:val="004522ED"/>
    <w:rsid w:val="00452ABD"/>
    <w:rsid w:val="0047169B"/>
    <w:rsid w:val="004810DE"/>
    <w:rsid w:val="004847D1"/>
    <w:rsid w:val="00484CB8"/>
    <w:rsid w:val="0049492D"/>
    <w:rsid w:val="004A1322"/>
    <w:rsid w:val="004A7DED"/>
    <w:rsid w:val="004B2A38"/>
    <w:rsid w:val="004B3525"/>
    <w:rsid w:val="004B4449"/>
    <w:rsid w:val="004B4A01"/>
    <w:rsid w:val="004B5C62"/>
    <w:rsid w:val="004E7DEC"/>
    <w:rsid w:val="00516041"/>
    <w:rsid w:val="005314B3"/>
    <w:rsid w:val="00565963"/>
    <w:rsid w:val="005664B6"/>
    <w:rsid w:val="00566D73"/>
    <w:rsid w:val="005834EC"/>
    <w:rsid w:val="00584A01"/>
    <w:rsid w:val="00590D44"/>
    <w:rsid w:val="005A143E"/>
    <w:rsid w:val="005A25C7"/>
    <w:rsid w:val="006003FB"/>
    <w:rsid w:val="006127F1"/>
    <w:rsid w:val="00612BBA"/>
    <w:rsid w:val="006A5C02"/>
    <w:rsid w:val="006B3C44"/>
    <w:rsid w:val="006D1A28"/>
    <w:rsid w:val="006D29CC"/>
    <w:rsid w:val="007037BB"/>
    <w:rsid w:val="00711141"/>
    <w:rsid w:val="0071147C"/>
    <w:rsid w:val="00713053"/>
    <w:rsid w:val="00713B57"/>
    <w:rsid w:val="00723D73"/>
    <w:rsid w:val="00726751"/>
    <w:rsid w:val="00735EFF"/>
    <w:rsid w:val="00737DBC"/>
    <w:rsid w:val="0074447F"/>
    <w:rsid w:val="0079015D"/>
    <w:rsid w:val="00797633"/>
    <w:rsid w:val="007A4923"/>
    <w:rsid w:val="007C182A"/>
    <w:rsid w:val="007C1CE3"/>
    <w:rsid w:val="007C4D5C"/>
    <w:rsid w:val="007D2DAB"/>
    <w:rsid w:val="007D46BB"/>
    <w:rsid w:val="007D7248"/>
    <w:rsid w:val="007E4BC8"/>
    <w:rsid w:val="00813443"/>
    <w:rsid w:val="0081403F"/>
    <w:rsid w:val="00820B4B"/>
    <w:rsid w:val="008217BE"/>
    <w:rsid w:val="008367A4"/>
    <w:rsid w:val="00841CC3"/>
    <w:rsid w:val="008573D9"/>
    <w:rsid w:val="00867E41"/>
    <w:rsid w:val="00890D1F"/>
    <w:rsid w:val="0089604D"/>
    <w:rsid w:val="008A450F"/>
    <w:rsid w:val="008D37BE"/>
    <w:rsid w:val="008E24DF"/>
    <w:rsid w:val="008E4331"/>
    <w:rsid w:val="008E4C18"/>
    <w:rsid w:val="008E53B7"/>
    <w:rsid w:val="008F6165"/>
    <w:rsid w:val="00901086"/>
    <w:rsid w:val="00913BA0"/>
    <w:rsid w:val="0092312E"/>
    <w:rsid w:val="00943FC0"/>
    <w:rsid w:val="00951D2F"/>
    <w:rsid w:val="009713DB"/>
    <w:rsid w:val="00973547"/>
    <w:rsid w:val="00975108"/>
    <w:rsid w:val="00993AE7"/>
    <w:rsid w:val="00997225"/>
    <w:rsid w:val="009A45CF"/>
    <w:rsid w:val="009B6677"/>
    <w:rsid w:val="009D262A"/>
    <w:rsid w:val="009E2767"/>
    <w:rsid w:val="009F1A13"/>
    <w:rsid w:val="009F4EE4"/>
    <w:rsid w:val="00A02E7F"/>
    <w:rsid w:val="00A071CB"/>
    <w:rsid w:val="00A1145A"/>
    <w:rsid w:val="00A14B9A"/>
    <w:rsid w:val="00A23EEB"/>
    <w:rsid w:val="00A3674B"/>
    <w:rsid w:val="00A42F1C"/>
    <w:rsid w:val="00A46CF1"/>
    <w:rsid w:val="00A52715"/>
    <w:rsid w:val="00A7752B"/>
    <w:rsid w:val="00A84B1E"/>
    <w:rsid w:val="00A96B0C"/>
    <w:rsid w:val="00AA4595"/>
    <w:rsid w:val="00AA7D3B"/>
    <w:rsid w:val="00AD5942"/>
    <w:rsid w:val="00AE533A"/>
    <w:rsid w:val="00B10BEE"/>
    <w:rsid w:val="00B204E3"/>
    <w:rsid w:val="00B21FC7"/>
    <w:rsid w:val="00B30106"/>
    <w:rsid w:val="00B352B4"/>
    <w:rsid w:val="00B37C48"/>
    <w:rsid w:val="00B54618"/>
    <w:rsid w:val="00B7234C"/>
    <w:rsid w:val="00B74763"/>
    <w:rsid w:val="00B754ED"/>
    <w:rsid w:val="00B85B7B"/>
    <w:rsid w:val="00B94BD9"/>
    <w:rsid w:val="00BA6917"/>
    <w:rsid w:val="00BB68F8"/>
    <w:rsid w:val="00BD115E"/>
    <w:rsid w:val="00BE18AC"/>
    <w:rsid w:val="00BF3BB5"/>
    <w:rsid w:val="00BF7137"/>
    <w:rsid w:val="00C01AA0"/>
    <w:rsid w:val="00C079A4"/>
    <w:rsid w:val="00C1582B"/>
    <w:rsid w:val="00C21C41"/>
    <w:rsid w:val="00C27921"/>
    <w:rsid w:val="00C4127F"/>
    <w:rsid w:val="00C45C7F"/>
    <w:rsid w:val="00C515B7"/>
    <w:rsid w:val="00C57110"/>
    <w:rsid w:val="00C57AAF"/>
    <w:rsid w:val="00C6449E"/>
    <w:rsid w:val="00C71187"/>
    <w:rsid w:val="00C729D8"/>
    <w:rsid w:val="00C84F1F"/>
    <w:rsid w:val="00C84F55"/>
    <w:rsid w:val="00C947A7"/>
    <w:rsid w:val="00CA2781"/>
    <w:rsid w:val="00CA4371"/>
    <w:rsid w:val="00CB1F6B"/>
    <w:rsid w:val="00CB341D"/>
    <w:rsid w:val="00CC6795"/>
    <w:rsid w:val="00CF1550"/>
    <w:rsid w:val="00D0066D"/>
    <w:rsid w:val="00D12633"/>
    <w:rsid w:val="00D23CC1"/>
    <w:rsid w:val="00D32E99"/>
    <w:rsid w:val="00D60208"/>
    <w:rsid w:val="00D80C7E"/>
    <w:rsid w:val="00D8451E"/>
    <w:rsid w:val="00D97883"/>
    <w:rsid w:val="00DA05EE"/>
    <w:rsid w:val="00DA5BD7"/>
    <w:rsid w:val="00DC35DB"/>
    <w:rsid w:val="00DC6DF3"/>
    <w:rsid w:val="00DC7084"/>
    <w:rsid w:val="00DF1AD1"/>
    <w:rsid w:val="00DF4524"/>
    <w:rsid w:val="00E02B7B"/>
    <w:rsid w:val="00E06CAC"/>
    <w:rsid w:val="00E23B2B"/>
    <w:rsid w:val="00E24DB7"/>
    <w:rsid w:val="00E31386"/>
    <w:rsid w:val="00E3231E"/>
    <w:rsid w:val="00E34330"/>
    <w:rsid w:val="00E36737"/>
    <w:rsid w:val="00E42813"/>
    <w:rsid w:val="00E50C91"/>
    <w:rsid w:val="00E55B99"/>
    <w:rsid w:val="00E83FF8"/>
    <w:rsid w:val="00E97829"/>
    <w:rsid w:val="00EA3298"/>
    <w:rsid w:val="00EB064A"/>
    <w:rsid w:val="00EB1377"/>
    <w:rsid w:val="00EC4BE1"/>
    <w:rsid w:val="00ED21C2"/>
    <w:rsid w:val="00ED5985"/>
    <w:rsid w:val="00EE27A5"/>
    <w:rsid w:val="00EF14D2"/>
    <w:rsid w:val="00F008C4"/>
    <w:rsid w:val="00F01132"/>
    <w:rsid w:val="00F14C32"/>
    <w:rsid w:val="00F15438"/>
    <w:rsid w:val="00F20157"/>
    <w:rsid w:val="00F2435F"/>
    <w:rsid w:val="00F342D6"/>
    <w:rsid w:val="00F36EEE"/>
    <w:rsid w:val="00F659EC"/>
    <w:rsid w:val="00F86BFF"/>
    <w:rsid w:val="00F937C2"/>
    <w:rsid w:val="00FA7BA7"/>
    <w:rsid w:val="00FC5401"/>
    <w:rsid w:val="00FC5981"/>
    <w:rsid w:val="00FD516E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2FC5C"/>
  <w15:docId w15:val="{11BAF693-3212-48D8-8E8E-55F72BAD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51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76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9763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A759D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C16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1679"/>
  </w:style>
  <w:style w:type="paragraph" w:styleId="Podnoje">
    <w:name w:val="footer"/>
    <w:basedOn w:val="Normal"/>
    <w:link w:val="PodnojeChar"/>
    <w:uiPriority w:val="99"/>
    <w:unhideWhenUsed/>
    <w:rsid w:val="000C16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1679"/>
  </w:style>
  <w:style w:type="character" w:styleId="Hiperveza">
    <w:name w:val="Hyperlink"/>
    <w:basedOn w:val="Zadanifontodlomka"/>
    <w:uiPriority w:val="99"/>
    <w:unhideWhenUsed/>
    <w:rsid w:val="00FD516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9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\AppData\Local\Microsoft\Windows\Temporary%20Internet%20Files\Content.Outlook\A3REJ8DD\memorandum%20&#353;kole%202020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385F-FFF6-4981-9E15-1A2A2028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škole 2020</Template>
  <TotalTime>90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 škole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škole</dc:title>
  <dc:creator>Maja Leko</dc:creator>
  <cp:keywords>memo</cp:keywords>
  <cp:lastModifiedBy>Maja</cp:lastModifiedBy>
  <cp:revision>4</cp:revision>
  <cp:lastPrinted>2026-04-21T12:29:00Z</cp:lastPrinted>
  <dcterms:created xsi:type="dcterms:W3CDTF">2026-04-08T16:57:00Z</dcterms:created>
  <dcterms:modified xsi:type="dcterms:W3CDTF">2026-04-21T12:58:00Z</dcterms:modified>
</cp:coreProperties>
</file>